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8D7B77" w:rsidRDefault="008D7B77" w:rsidP="00F314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8D7B77" w:rsidRDefault="008D7B77" w:rsidP="00F314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lang w:eastAsia="pl-PL"/>
        </w:rPr>
      </w:pPr>
      <w:r w:rsidRPr="003C13CB">
        <w:rPr>
          <w:rFonts w:ascii="Arial" w:hAnsi="Arial" w:cs="Arial"/>
          <w:lang w:eastAsia="pl-PL"/>
        </w:rPr>
        <w:t>………………………</w:t>
      </w:r>
      <w:r>
        <w:rPr>
          <w:rFonts w:ascii="Arial" w:hAnsi="Arial" w:cs="Arial"/>
          <w:b/>
          <w:bCs/>
          <w:lang w:eastAsia="pl-PL"/>
        </w:rPr>
        <w:tab/>
      </w:r>
      <w:r>
        <w:rPr>
          <w:rFonts w:ascii="Arial" w:hAnsi="Arial" w:cs="Arial"/>
          <w:b/>
          <w:bCs/>
          <w:lang w:eastAsia="pl-PL"/>
        </w:rPr>
        <w:tab/>
      </w:r>
      <w:r w:rsidRPr="003C13CB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…..</w:t>
      </w:r>
      <w:r w:rsidRPr="003C13CB">
        <w:rPr>
          <w:rFonts w:ascii="Arial" w:hAnsi="Arial" w:cs="Arial"/>
          <w:lang w:eastAsia="pl-PL"/>
        </w:rPr>
        <w:t>.………..</w:t>
      </w:r>
    </w:p>
    <w:p w:rsidR="008D7B77" w:rsidRPr="003C13CB" w:rsidRDefault="008D7B77" w:rsidP="003C13C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vertAlign w:val="superscript"/>
          <w:lang w:eastAsia="pl-PL"/>
        </w:rPr>
      </w:pPr>
      <w:r>
        <w:rPr>
          <w:rFonts w:ascii="Arial" w:hAnsi="Arial" w:cs="Arial"/>
          <w:vertAlign w:val="superscript"/>
          <w:lang w:eastAsia="pl-PL"/>
        </w:rPr>
        <w:t xml:space="preserve">        (</w:t>
      </w:r>
      <w:r w:rsidRPr="003C13CB">
        <w:rPr>
          <w:rFonts w:ascii="Arial" w:hAnsi="Arial" w:cs="Arial"/>
          <w:vertAlign w:val="superscript"/>
          <w:lang w:eastAsia="pl-PL"/>
        </w:rPr>
        <w:t>pieczęć Instytucji</w:t>
      </w:r>
      <w:r>
        <w:rPr>
          <w:rFonts w:ascii="Arial" w:hAnsi="Arial" w:cs="Arial"/>
          <w:vertAlign w:val="superscript"/>
          <w:lang w:eastAsia="pl-PL"/>
        </w:rPr>
        <w:t>)</w:t>
      </w:r>
      <w:r>
        <w:rPr>
          <w:rFonts w:ascii="Arial" w:hAnsi="Arial" w:cs="Arial"/>
          <w:vertAlign w:val="superscript"/>
          <w:lang w:eastAsia="pl-PL"/>
        </w:rPr>
        <w:tab/>
        <w:t xml:space="preserve">                                                                                                                                                              (miejscowość, data)  </w:t>
      </w:r>
    </w:p>
    <w:p w:rsidR="008D7B77" w:rsidRPr="003C13CB" w:rsidRDefault="008D7B77" w:rsidP="00425EE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</w:p>
    <w:p w:rsidR="008D7B77" w:rsidRDefault="008D7B77" w:rsidP="00425EE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8D7B77" w:rsidRDefault="008D7B77" w:rsidP="003C13C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bCs/>
          <w:lang w:eastAsia="pl-PL"/>
        </w:rPr>
      </w:pPr>
    </w:p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56562">
        <w:rPr>
          <w:rFonts w:ascii="Arial" w:hAnsi="Arial" w:cs="Arial"/>
          <w:b/>
          <w:bCs/>
          <w:lang w:eastAsia="pl-PL"/>
        </w:rPr>
        <w:t xml:space="preserve">Formularz zgłoszenia zapotrzebowania na naklejki i taśmy ostrzegawcze </w:t>
      </w: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256562">
        <w:rPr>
          <w:rFonts w:ascii="Arial" w:hAnsi="Arial" w:cs="Arial"/>
          <w:b/>
          <w:bCs/>
          <w:lang w:eastAsia="pl-PL"/>
        </w:rPr>
        <w:t xml:space="preserve">ułatwiające poruszanie się osobom niepełnosprawnym na terenie Żywca </w:t>
      </w: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56562">
        <w:rPr>
          <w:rFonts w:ascii="Arial" w:hAnsi="Arial" w:cs="Arial"/>
          <w:lang w:eastAsia="pl-PL"/>
        </w:rPr>
        <w:t>Instytucja /firma:……………………………………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…………………………………………………...</w:t>
      </w: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56562">
        <w:rPr>
          <w:rFonts w:ascii="Arial" w:hAnsi="Arial" w:cs="Arial"/>
          <w:lang w:eastAsia="pl-PL"/>
        </w:rPr>
        <w:t>Osoba do kontaktu w sprawie zapotrzebowania</w:t>
      </w:r>
      <w:r>
        <w:rPr>
          <w:rFonts w:ascii="Arial" w:hAnsi="Arial" w:cs="Arial"/>
          <w:lang w:eastAsia="pl-PL"/>
        </w:rPr>
        <w:t xml:space="preserve"> wraz z danymi do kontaktu</w:t>
      </w:r>
      <w:r w:rsidRPr="00256562">
        <w:rPr>
          <w:rFonts w:ascii="Arial" w:hAnsi="Arial" w:cs="Arial"/>
          <w:lang w:eastAsia="pl-PL"/>
        </w:rPr>
        <w:t>:</w:t>
      </w:r>
      <w:r>
        <w:rPr>
          <w:rFonts w:ascii="Arial" w:hAnsi="Arial" w:cs="Arial"/>
          <w:lang w:eastAsia="pl-PL"/>
        </w:rPr>
        <w:t>…………………...</w:t>
      </w:r>
      <w:r w:rsidRPr="00256562">
        <w:rPr>
          <w:rFonts w:ascii="Arial" w:hAnsi="Arial" w:cs="Arial"/>
          <w:lang w:eastAsia="pl-PL"/>
        </w:rPr>
        <w:t xml:space="preserve"> ……………………………………………</w:t>
      </w:r>
      <w:r>
        <w:rPr>
          <w:rFonts w:ascii="Arial" w:hAnsi="Arial" w:cs="Arial"/>
          <w:lang w:eastAsia="pl-PL"/>
        </w:rPr>
        <w:t>………………………………………………………………</w:t>
      </w:r>
    </w:p>
    <w:p w:rsidR="008D7B77" w:rsidRPr="00256562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</w:p>
    <w:tbl>
      <w:tblPr>
        <w:tblW w:w="9214" w:type="dxa"/>
        <w:tblInd w:w="-8" w:type="dxa"/>
        <w:tblCellMar>
          <w:top w:w="7" w:type="dxa"/>
          <w:left w:w="0" w:type="dxa"/>
          <w:right w:w="21" w:type="dxa"/>
        </w:tblCellMar>
        <w:tblLook w:val="00A0"/>
      </w:tblPr>
      <w:tblGrid>
        <w:gridCol w:w="416"/>
        <w:gridCol w:w="2571"/>
        <w:gridCol w:w="841"/>
        <w:gridCol w:w="1275"/>
        <w:gridCol w:w="1436"/>
        <w:gridCol w:w="2675"/>
      </w:tblGrid>
      <w:tr w:rsidR="008D7B77" w:rsidRPr="002972C0">
        <w:trPr>
          <w:trHeight w:val="652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b/>
                <w:bCs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b/>
                <w:bCs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Nazwa produktu 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C13CB">
            <w:pPr>
              <w:spacing w:after="0"/>
              <w:ind w:left="65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910C8D">
            <w:pPr>
              <w:spacing w:after="0"/>
              <w:ind w:left="65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>Do użytku wewnątrz/na zewnątrz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b/>
                <w:bCs/>
                <w:color w:val="000000"/>
                <w:lang w:eastAsia="pl-PL"/>
              </w:rPr>
              <w:t>Dodatkowe uwagi (np. treść naklejek, orientacyjny wymiar)</w:t>
            </w:r>
          </w:p>
        </w:tc>
      </w:tr>
      <w:tr w:rsidR="008D7B77" w:rsidRPr="002972C0">
        <w:trPr>
          <w:trHeight w:val="20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18"/>
              <w:jc w:val="center"/>
              <w:rPr>
                <w:rFonts w:ascii="Arial" w:hAnsi="Arial" w:cs="Arial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sz w:val="20"/>
                <w:szCs w:val="20"/>
                <w:lang w:eastAsia="pl-PL"/>
              </w:rPr>
              <w:t>Taśma samoprzylepna żółto-czarna 50mm szer.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18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972C0">
              <w:rPr>
                <w:rFonts w:ascii="Arial" w:hAnsi="Arial" w:cs="Arial"/>
                <w:lang w:eastAsia="pl-PL"/>
              </w:rPr>
              <w:t>mb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18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18"/>
              <w:rPr>
                <w:rFonts w:ascii="Arial" w:hAnsi="Arial" w:cs="Arial"/>
                <w:lang w:eastAsia="pl-PL"/>
              </w:rPr>
            </w:pPr>
          </w:p>
        </w:tc>
      </w:tr>
      <w:tr w:rsidR="008D7B77" w:rsidRPr="002972C0">
        <w:trPr>
          <w:trHeight w:val="26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sz w:val="20"/>
                <w:szCs w:val="20"/>
                <w:lang w:eastAsia="pl-PL"/>
              </w:rPr>
              <w:t>Taśma samoprzylepna żółto-czarna 100mm szer.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6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Taśma na nierówne powierzchnie 25 mm szer.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5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Taśma na nierówne powierzchnie 50 mm szer.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5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Oznaczenia/</w:t>
            </w: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piktogramy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np. parking dla os. niepełnosprawnych; m</w:t>
            </w:r>
            <w:r w:rsidRPr="002972C0">
              <w:rPr>
                <w:rFonts w:ascii="Arial" w:hAnsi="Arial" w:cs="Arial"/>
                <w:sz w:val="20"/>
                <w:szCs w:val="20"/>
              </w:rPr>
              <w:t xml:space="preserve">ożliwość wejścia z psem asystującym, </w:t>
            </w: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toaleta, winda, droga dla osób niepełnosprawnych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obsługa w języku migowym</w:t>
            </w: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) należy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podać ilość do każdej z treści)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5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297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sz w:val="20"/>
                <w:szCs w:val="20"/>
              </w:rPr>
              <w:t xml:space="preserve">Oznaczenia  z nazwami pomieszczeń w alfabecie Braille’a  - format dopasowany do treści nie mniejszy niż 15 x 10cm (należy podać treść i ilość do </w:t>
            </w:r>
            <w:r>
              <w:rPr>
                <w:rFonts w:ascii="Arial" w:hAnsi="Arial" w:cs="Arial"/>
                <w:sz w:val="20"/>
                <w:szCs w:val="20"/>
              </w:rPr>
              <w:t xml:space="preserve">każdego z </w:t>
            </w:r>
            <w:r w:rsidRPr="002972C0">
              <w:rPr>
                <w:rFonts w:ascii="Arial" w:hAnsi="Arial" w:cs="Arial"/>
                <w:sz w:val="20"/>
                <w:szCs w:val="20"/>
              </w:rPr>
              <w:t>oznaczeń)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5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2972C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Ostrzegawczy pas przed i za schodami dla osób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dysfunkcjami wzroku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lang w:eastAsia="pl-PL"/>
              </w:rPr>
              <w:t>mb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8D7B77" w:rsidRPr="002972C0">
        <w:trPr>
          <w:trHeight w:val="253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D7B77" w:rsidRPr="002972C0" w:rsidRDefault="008D7B77" w:rsidP="004D31B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3B089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972C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elementy (nieuwzględnione w formularzu) z podaniem ilości, jednostki i opisu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jc w:val="center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B77" w:rsidRPr="002972C0" w:rsidRDefault="008D7B77" w:rsidP="004D31B3">
            <w:pPr>
              <w:spacing w:after="0"/>
              <w:ind w:left="65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</w:p>
    <w:p w:rsidR="008D7B77" w:rsidRPr="002972C0" w:rsidRDefault="008D7B77" w:rsidP="003C13CB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972C0">
        <w:rPr>
          <w:rFonts w:ascii="Arial" w:hAnsi="Arial" w:cs="Arial"/>
          <w:color w:val="000000"/>
          <w:sz w:val="18"/>
          <w:szCs w:val="18"/>
          <w:lang w:eastAsia="pl-PL"/>
        </w:rPr>
        <w:t>⃰</w:t>
      </w:r>
      <w:r w:rsidRPr="002972C0">
        <w:rPr>
          <w:rFonts w:ascii="Arial" w:hAnsi="Arial" w:cs="Arial"/>
          <w:sz w:val="18"/>
          <w:szCs w:val="18"/>
          <w:lang w:eastAsia="pl-PL"/>
        </w:rPr>
        <w:t xml:space="preserve"> Dodatkowe elementy ostrzegawcze zostaną uwzględnione jedynie w przypadku dostępności środków budżetowych.</w:t>
      </w:r>
    </w:p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2972C0">
        <w:rPr>
          <w:rFonts w:ascii="Arial" w:hAnsi="Arial" w:cs="Arial"/>
          <w:color w:val="000000"/>
          <w:lang w:eastAsia="pl-PL"/>
        </w:rPr>
        <w:t>Uzasadnienie:</w:t>
      </w:r>
    </w:p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2972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B77" w:rsidRPr="002972C0" w:rsidRDefault="008D7B77" w:rsidP="003C13C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2972C0"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Pr="002972C0" w:rsidRDefault="008D7B77" w:rsidP="00256562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8D7B77" w:rsidRPr="002972C0" w:rsidRDefault="008D7B77" w:rsidP="006C776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:rsidR="008D7B77" w:rsidRPr="002972C0" w:rsidRDefault="008D7B77" w:rsidP="006C776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</w:rPr>
      </w:pPr>
    </w:p>
    <w:p w:rsidR="008D7B77" w:rsidRPr="003C13CB" w:rsidRDefault="008D7B77" w:rsidP="003C13C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</w:rPr>
      </w:pPr>
      <w:r w:rsidRPr="002972C0">
        <w:rPr>
          <w:rFonts w:ascii="Arial" w:hAnsi="Arial" w:cs="Arial"/>
        </w:rPr>
        <w:t xml:space="preserve">                                                                    </w:t>
      </w:r>
    </w:p>
    <w:p w:rsidR="008D7B77" w:rsidRDefault="008D7B77" w:rsidP="003C13CB">
      <w:pPr>
        <w:tabs>
          <w:tab w:val="center" w:pos="4536"/>
          <w:tab w:val="right" w:pos="9072"/>
        </w:tabs>
        <w:spacing w:after="0" w:line="240" w:lineRule="auto"/>
      </w:pPr>
      <w:r>
        <w:tab/>
      </w:r>
      <w:r>
        <w:tab/>
      </w:r>
      <w:r w:rsidRPr="006C7769">
        <w:t>………………</w:t>
      </w:r>
      <w:r>
        <w:t>…………</w:t>
      </w:r>
    </w:p>
    <w:p w:rsidR="008D7B77" w:rsidRPr="003C13CB" w:rsidRDefault="008D7B77" w:rsidP="003C13CB">
      <w:pPr>
        <w:tabs>
          <w:tab w:val="center" w:pos="4536"/>
          <w:tab w:val="right" w:pos="9072"/>
        </w:tabs>
        <w:spacing w:after="0" w:line="240" w:lineRule="auto"/>
        <w:jc w:val="center"/>
      </w:pPr>
      <w:r>
        <w:tab/>
        <w:t xml:space="preserve">                                                                                                                             </w:t>
      </w:r>
      <w:r w:rsidRPr="003C13CB">
        <w:rPr>
          <w:vertAlign w:val="superscript"/>
        </w:rPr>
        <w:t xml:space="preserve"> (podpis</w:t>
      </w:r>
      <w:r>
        <w:rPr>
          <w:vertAlign w:val="superscript"/>
        </w:rPr>
        <w:t>)</w:t>
      </w:r>
    </w:p>
    <w:p w:rsidR="008D7B77" w:rsidRPr="006C7769" w:rsidRDefault="008D7B77" w:rsidP="006C7769">
      <w:pPr>
        <w:tabs>
          <w:tab w:val="center" w:pos="4536"/>
          <w:tab w:val="right" w:pos="9072"/>
        </w:tabs>
        <w:spacing w:after="0" w:line="240" w:lineRule="auto"/>
        <w:jc w:val="right"/>
        <w:rPr>
          <w:b/>
          <w:bCs/>
        </w:rPr>
      </w:pPr>
    </w:p>
    <w:p w:rsidR="008D7B77" w:rsidRPr="00CC033F" w:rsidRDefault="008D7B77" w:rsidP="006C7769">
      <w:pPr>
        <w:tabs>
          <w:tab w:val="center" w:pos="4536"/>
          <w:tab w:val="right" w:pos="9072"/>
        </w:tabs>
        <w:spacing w:after="0" w:line="240" w:lineRule="auto"/>
        <w:jc w:val="right"/>
      </w:pPr>
    </w:p>
    <w:sectPr w:rsidR="008D7B77" w:rsidRPr="00CC033F" w:rsidSect="00E87F63">
      <w:headerReference w:type="default" r:id="rId7"/>
      <w:footerReference w:type="default" r:id="rId8"/>
      <w:pgSz w:w="11906" w:h="16838"/>
      <w:pgMar w:top="1417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77" w:rsidRDefault="008D7B77" w:rsidP="00D05F07">
      <w:pPr>
        <w:spacing w:after="0" w:line="240" w:lineRule="auto"/>
      </w:pPr>
      <w:r>
        <w:separator/>
      </w:r>
    </w:p>
  </w:endnote>
  <w:endnote w:type="continuationSeparator" w:id="0">
    <w:p w:rsidR="008D7B77" w:rsidRDefault="008D7B77" w:rsidP="00D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77" w:rsidRPr="00E87F63" w:rsidRDefault="008D7B77" w:rsidP="0094209B">
    <w:pPr>
      <w:pStyle w:val="Footer"/>
      <w:rPr>
        <w:rFonts w:ascii="Arial" w:hAnsi="Arial" w:cs="Arial"/>
        <w:sz w:val="20"/>
        <w:szCs w:val="20"/>
      </w:rPr>
    </w:pPr>
    <w:r w:rsidRPr="00E87F63">
      <w:rPr>
        <w:rFonts w:ascii="Arial" w:hAnsi="Arial" w:cs="Arial"/>
        <w:sz w:val="20"/>
        <w:szCs w:val="20"/>
      </w:rPr>
      <w:t>Fundusze EOG</w:t>
    </w:r>
  </w:p>
  <w:p w:rsidR="008D7B77" w:rsidRDefault="008D7B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77" w:rsidRDefault="008D7B77" w:rsidP="00D05F07">
      <w:pPr>
        <w:spacing w:after="0" w:line="240" w:lineRule="auto"/>
      </w:pPr>
      <w:r>
        <w:separator/>
      </w:r>
    </w:p>
  </w:footnote>
  <w:footnote w:type="continuationSeparator" w:id="0">
    <w:p w:rsidR="008D7B77" w:rsidRDefault="008D7B77" w:rsidP="00D0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77" w:rsidRDefault="008D7B77" w:rsidP="00D05F07">
    <w:pPr>
      <w:pStyle w:val="Header"/>
    </w:pPr>
    <w:r w:rsidRPr="006B583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451.5pt;height:42pt;visibility:visible">
          <v:imagedata r:id="rId1" o:title=""/>
        </v:shape>
      </w:pict>
    </w:r>
  </w:p>
  <w:p w:rsidR="008D7B77" w:rsidRPr="00D05F07" w:rsidRDefault="008D7B77" w:rsidP="00D05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B57C0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403F10"/>
    <w:multiLevelType w:val="multilevel"/>
    <w:tmpl w:val="04D0E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EE"/>
    <w:rsid w:val="000808C3"/>
    <w:rsid w:val="0008620C"/>
    <w:rsid w:val="000A213C"/>
    <w:rsid w:val="000B4240"/>
    <w:rsid w:val="000E1209"/>
    <w:rsid w:val="000E1CE2"/>
    <w:rsid w:val="000E52F9"/>
    <w:rsid w:val="000E6184"/>
    <w:rsid w:val="00140F4F"/>
    <w:rsid w:val="00155109"/>
    <w:rsid w:val="001879EE"/>
    <w:rsid w:val="001C2A9E"/>
    <w:rsid w:val="001C73A5"/>
    <w:rsid w:val="0020129A"/>
    <w:rsid w:val="00204E03"/>
    <w:rsid w:val="00252255"/>
    <w:rsid w:val="00256562"/>
    <w:rsid w:val="002972C0"/>
    <w:rsid w:val="002B3712"/>
    <w:rsid w:val="002C3049"/>
    <w:rsid w:val="003048E5"/>
    <w:rsid w:val="00396BBD"/>
    <w:rsid w:val="00396DA3"/>
    <w:rsid w:val="003B0890"/>
    <w:rsid w:val="003C13CB"/>
    <w:rsid w:val="003C15C5"/>
    <w:rsid w:val="00412887"/>
    <w:rsid w:val="00425EE1"/>
    <w:rsid w:val="00490A6A"/>
    <w:rsid w:val="00496A4E"/>
    <w:rsid w:val="004D31B3"/>
    <w:rsid w:val="004F00A0"/>
    <w:rsid w:val="00514766"/>
    <w:rsid w:val="00514FEC"/>
    <w:rsid w:val="005233B2"/>
    <w:rsid w:val="005567E2"/>
    <w:rsid w:val="005B5DC7"/>
    <w:rsid w:val="005D0CAE"/>
    <w:rsid w:val="005D590D"/>
    <w:rsid w:val="0062162C"/>
    <w:rsid w:val="00637BB4"/>
    <w:rsid w:val="00641CF3"/>
    <w:rsid w:val="00661336"/>
    <w:rsid w:val="00671959"/>
    <w:rsid w:val="006741D9"/>
    <w:rsid w:val="00685ED8"/>
    <w:rsid w:val="006A4C57"/>
    <w:rsid w:val="006B5833"/>
    <w:rsid w:val="006C7769"/>
    <w:rsid w:val="00711A98"/>
    <w:rsid w:val="007378CC"/>
    <w:rsid w:val="00755DC4"/>
    <w:rsid w:val="00777729"/>
    <w:rsid w:val="007A15EA"/>
    <w:rsid w:val="007A305D"/>
    <w:rsid w:val="007D2472"/>
    <w:rsid w:val="007D5D12"/>
    <w:rsid w:val="008D7B77"/>
    <w:rsid w:val="00910C8D"/>
    <w:rsid w:val="0094209B"/>
    <w:rsid w:val="00944862"/>
    <w:rsid w:val="00970D80"/>
    <w:rsid w:val="009E4793"/>
    <w:rsid w:val="009E4D5B"/>
    <w:rsid w:val="00A571A0"/>
    <w:rsid w:val="00A812F9"/>
    <w:rsid w:val="00B05C2F"/>
    <w:rsid w:val="00B33DD0"/>
    <w:rsid w:val="00B55D63"/>
    <w:rsid w:val="00B730D4"/>
    <w:rsid w:val="00BE03DB"/>
    <w:rsid w:val="00C54D30"/>
    <w:rsid w:val="00C760EE"/>
    <w:rsid w:val="00CC033F"/>
    <w:rsid w:val="00CE3BBD"/>
    <w:rsid w:val="00D00EC6"/>
    <w:rsid w:val="00D02A69"/>
    <w:rsid w:val="00D05F07"/>
    <w:rsid w:val="00D575FA"/>
    <w:rsid w:val="00D67187"/>
    <w:rsid w:val="00D9675E"/>
    <w:rsid w:val="00DF7DED"/>
    <w:rsid w:val="00E30F37"/>
    <w:rsid w:val="00E33F83"/>
    <w:rsid w:val="00E36DAC"/>
    <w:rsid w:val="00E5075E"/>
    <w:rsid w:val="00E53669"/>
    <w:rsid w:val="00E87F63"/>
    <w:rsid w:val="00E957C5"/>
    <w:rsid w:val="00EA201C"/>
    <w:rsid w:val="00EE3FF6"/>
    <w:rsid w:val="00F31404"/>
    <w:rsid w:val="00F609B4"/>
    <w:rsid w:val="00F64210"/>
    <w:rsid w:val="00F67723"/>
    <w:rsid w:val="00F90E35"/>
    <w:rsid w:val="00F97477"/>
    <w:rsid w:val="00FC48C7"/>
    <w:rsid w:val="00FC5A2A"/>
    <w:rsid w:val="00FD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F9"/>
    <w:pPr>
      <w:spacing w:after="160" w:line="25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8C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link w:val="Heading2Char"/>
    <w:uiPriority w:val="99"/>
    <w:qFormat/>
    <w:rsid w:val="00FC4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0C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48C7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48C7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0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05F07"/>
  </w:style>
  <w:style w:type="paragraph" w:styleId="Footer">
    <w:name w:val="footer"/>
    <w:basedOn w:val="Normal"/>
    <w:link w:val="FooterChar"/>
    <w:uiPriority w:val="99"/>
    <w:rsid w:val="00D0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F07"/>
  </w:style>
  <w:style w:type="character" w:styleId="Hyperlink">
    <w:name w:val="Hyperlink"/>
    <w:basedOn w:val="DefaultParagraphFont"/>
    <w:uiPriority w:val="99"/>
    <w:rsid w:val="000E1209"/>
    <w:rPr>
      <w:color w:val="auto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0E1209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FC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8C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uiPriority w:val="99"/>
    <w:rsid w:val="00FC48C7"/>
  </w:style>
  <w:style w:type="paragraph" w:customStyle="1" w:styleId="TreA">
    <w:name w:val="Treść A"/>
    <w:uiPriority w:val="99"/>
    <w:rsid w:val="00FC48C7"/>
    <w:pPr>
      <w:suppressAutoHyphens/>
      <w:spacing w:after="200" w:line="276" w:lineRule="auto"/>
    </w:pPr>
    <w:rPr>
      <w:rFonts w:cs="Calibri"/>
      <w:color w:val="000000"/>
      <w:u w:color="000000"/>
    </w:rPr>
  </w:style>
  <w:style w:type="table" w:customStyle="1" w:styleId="TableGrid">
    <w:name w:val="TableGrid"/>
    <w:uiPriority w:val="99"/>
    <w:rsid w:val="00256562"/>
    <w:rPr>
      <w:rFonts w:eastAsia="Times New Roman" w:cs="Calibr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1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140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1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332</Words>
  <Characters>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 dnia………………</dc:title>
  <dc:subject/>
  <dc:creator>Patrycja Zawisza</dc:creator>
  <cp:keywords/>
  <dc:description/>
  <cp:lastModifiedBy>agnieszka_masny</cp:lastModifiedBy>
  <cp:revision>2</cp:revision>
  <cp:lastPrinted>2022-11-07T14:08:00Z</cp:lastPrinted>
  <dcterms:created xsi:type="dcterms:W3CDTF">2022-11-15T09:14:00Z</dcterms:created>
  <dcterms:modified xsi:type="dcterms:W3CDTF">2022-11-15T09:14:00Z</dcterms:modified>
</cp:coreProperties>
</file>